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6AB" w:rsidRDefault="009C46AB">
      <w:pPr>
        <w:rPr>
          <w:lang w:val="en-US"/>
        </w:rPr>
      </w:pPr>
      <w:r w:rsidRPr="00CC19C3">
        <w:rPr>
          <w:lang w:val="en-US"/>
        </w:rPr>
        <w:t xml:space="preserve">To move, moved/ to interrupt, interrupted/ to stretch, stretched/ to scratch, scratched/ to </w:t>
      </w:r>
      <w:r>
        <w:rPr>
          <w:lang w:val="en-US"/>
        </w:rPr>
        <w:t>go, went, go</w:t>
      </w:r>
      <w:r w:rsidRPr="00CC19C3">
        <w:rPr>
          <w:lang w:val="en-US"/>
        </w:rPr>
        <w:t xml:space="preserve">ne/ to walk, walked/ </w:t>
      </w:r>
      <w:r>
        <w:rPr>
          <w:lang w:val="en-US"/>
        </w:rPr>
        <w:t>to jump, jumped/ to know, knew/ known</w:t>
      </w:r>
    </w:p>
    <w:p w:rsidR="009C46AB" w:rsidRDefault="009C46AB">
      <w:pPr>
        <w:rPr>
          <w:lang w:val="en-US"/>
        </w:rPr>
      </w:pPr>
      <w:r>
        <w:rPr>
          <w:lang w:val="en-US"/>
        </w:rPr>
        <w:t>We moved to a new house.</w:t>
      </w:r>
    </w:p>
    <w:p w:rsidR="009C46AB" w:rsidRDefault="009C46AB">
      <w:pPr>
        <w:rPr>
          <w:lang w:val="en-US"/>
        </w:rPr>
      </w:pPr>
      <w:r>
        <w:rPr>
          <w:lang w:val="en-US"/>
        </w:rPr>
        <w:t>The furniture has been moved.</w:t>
      </w:r>
    </w:p>
    <w:p w:rsidR="009C46AB" w:rsidRDefault="009C46AB">
      <w:pPr>
        <w:rPr>
          <w:lang w:val="en-US"/>
        </w:rPr>
      </w:pPr>
      <w:r>
        <w:rPr>
          <w:lang w:val="en-US"/>
        </w:rPr>
        <w:t>She was moved from that hotel.</w:t>
      </w:r>
    </w:p>
    <w:p w:rsidR="009C46AB" w:rsidRDefault="009C46AB">
      <w:pPr>
        <w:rPr>
          <w:lang w:val="en-US"/>
        </w:rPr>
      </w:pPr>
    </w:p>
    <w:p w:rsidR="009C46AB" w:rsidRDefault="009C46AB">
      <w:pPr>
        <w:rPr>
          <w:lang w:val="en-US"/>
        </w:rPr>
      </w:pPr>
      <w:r>
        <w:rPr>
          <w:lang w:val="en-US"/>
        </w:rPr>
        <w:t>Have you stretched?</w:t>
      </w:r>
    </w:p>
    <w:p w:rsidR="009C46AB" w:rsidRDefault="009C46AB">
      <w:pPr>
        <w:rPr>
          <w:lang w:val="en-US"/>
        </w:rPr>
      </w:pPr>
      <w:r>
        <w:rPr>
          <w:lang w:val="en-US"/>
        </w:rPr>
        <w:t>Make sure you stretch before running.</w:t>
      </w:r>
    </w:p>
    <w:p w:rsidR="009C46AB" w:rsidRDefault="009C46AB">
      <w:pPr>
        <w:rPr>
          <w:lang w:val="en-US"/>
        </w:rPr>
      </w:pPr>
      <w:r>
        <w:rPr>
          <w:lang w:val="en-US"/>
        </w:rPr>
        <w:t>Time to stretch your arms and legs.</w:t>
      </w:r>
    </w:p>
    <w:p w:rsidR="009C46AB" w:rsidRDefault="009C46AB">
      <w:pPr>
        <w:rPr>
          <w:lang w:val="en-US"/>
        </w:rPr>
      </w:pPr>
    </w:p>
    <w:p w:rsidR="009C46AB" w:rsidRDefault="009C46AB">
      <w:pPr>
        <w:rPr>
          <w:lang w:val="en-US"/>
        </w:rPr>
      </w:pPr>
      <w:r>
        <w:rPr>
          <w:lang w:val="en-US"/>
        </w:rPr>
        <w:t>Who interrupted him?</w:t>
      </w:r>
    </w:p>
    <w:p w:rsidR="009C46AB" w:rsidRDefault="009C46AB">
      <w:pPr>
        <w:rPr>
          <w:lang w:val="en-US"/>
        </w:rPr>
      </w:pPr>
      <w:r>
        <w:rPr>
          <w:lang w:val="en-US"/>
        </w:rPr>
        <w:t>The program has been interrupted.</w:t>
      </w:r>
    </w:p>
    <w:p w:rsidR="009C46AB" w:rsidRDefault="009C46AB">
      <w:pPr>
        <w:rPr>
          <w:lang w:val="en-US"/>
        </w:rPr>
      </w:pPr>
      <w:r>
        <w:rPr>
          <w:lang w:val="en-US"/>
        </w:rPr>
        <w:t>The dog interrupted my concentration.</w:t>
      </w:r>
    </w:p>
    <w:p w:rsidR="009C46AB" w:rsidRDefault="009C46AB">
      <w:pPr>
        <w:rPr>
          <w:lang w:val="en-US"/>
        </w:rPr>
      </w:pPr>
    </w:p>
    <w:p w:rsidR="009C46AB" w:rsidRDefault="009C46AB">
      <w:pPr>
        <w:rPr>
          <w:lang w:val="en-US"/>
        </w:rPr>
      </w:pPr>
      <w:r>
        <w:rPr>
          <w:lang w:val="en-US"/>
        </w:rPr>
        <w:t>The cat scratched the door.</w:t>
      </w:r>
    </w:p>
    <w:p w:rsidR="009C46AB" w:rsidRDefault="009C46AB">
      <w:pPr>
        <w:rPr>
          <w:lang w:val="en-US"/>
        </w:rPr>
      </w:pPr>
      <w:r>
        <w:rPr>
          <w:lang w:val="en-US"/>
        </w:rPr>
        <w:t>Can you scratch my name off this?</w:t>
      </w:r>
    </w:p>
    <w:p w:rsidR="009C46AB" w:rsidRDefault="009C46AB">
      <w:pPr>
        <w:rPr>
          <w:lang w:val="en-US"/>
        </w:rPr>
      </w:pPr>
      <w:r>
        <w:rPr>
          <w:lang w:val="en-US"/>
        </w:rPr>
        <w:t>Who can scratch my back?</w:t>
      </w:r>
    </w:p>
    <w:p w:rsidR="009C46AB" w:rsidRDefault="009C46AB">
      <w:pPr>
        <w:rPr>
          <w:lang w:val="en-US"/>
        </w:rPr>
      </w:pPr>
    </w:p>
    <w:p w:rsidR="009C46AB" w:rsidRDefault="009C46AB">
      <w:pPr>
        <w:rPr>
          <w:lang w:val="en-US"/>
        </w:rPr>
      </w:pPr>
      <w:r>
        <w:rPr>
          <w:lang w:val="en-US"/>
        </w:rPr>
        <w:t>Is anybody else coming?</w:t>
      </w:r>
    </w:p>
    <w:p w:rsidR="009C46AB" w:rsidRDefault="009C46AB">
      <w:pPr>
        <w:rPr>
          <w:lang w:val="en-US"/>
        </w:rPr>
      </w:pPr>
      <w:r>
        <w:rPr>
          <w:lang w:val="en-US"/>
        </w:rPr>
        <w:t>He is waiting for somebody else.</w:t>
      </w:r>
    </w:p>
    <w:p w:rsidR="009C46AB" w:rsidRDefault="009C46AB">
      <w:pPr>
        <w:rPr>
          <w:lang w:val="en-US"/>
        </w:rPr>
      </w:pPr>
      <w:r>
        <w:rPr>
          <w:lang w:val="en-US"/>
        </w:rPr>
        <w:t>Who else has been invited.</w:t>
      </w:r>
    </w:p>
    <w:p w:rsidR="009C46AB" w:rsidRDefault="009C46AB">
      <w:pPr>
        <w:rPr>
          <w:lang w:val="en-US"/>
        </w:rPr>
      </w:pPr>
    </w:p>
    <w:p w:rsidR="009C46AB" w:rsidRDefault="009C46AB">
      <w:pPr>
        <w:rPr>
          <w:lang w:val="en-US"/>
        </w:rPr>
      </w:pPr>
      <w:r>
        <w:rPr>
          <w:lang w:val="en-US"/>
        </w:rPr>
        <w:t>We are used to studying together.</w:t>
      </w:r>
    </w:p>
    <w:p w:rsidR="009C46AB" w:rsidRDefault="009C46AB">
      <w:pPr>
        <w:rPr>
          <w:lang w:val="en-US"/>
        </w:rPr>
      </w:pPr>
      <w:r>
        <w:rPr>
          <w:lang w:val="en-US"/>
        </w:rPr>
        <w:t>They are used to watching cartoons.</w:t>
      </w:r>
    </w:p>
    <w:p w:rsidR="009C46AB" w:rsidRDefault="009C46AB">
      <w:pPr>
        <w:rPr>
          <w:lang w:val="en-US"/>
        </w:rPr>
      </w:pPr>
      <w:r>
        <w:rPr>
          <w:lang w:val="en-US"/>
        </w:rPr>
        <w:t>He is used to practicing baseball.</w:t>
      </w:r>
    </w:p>
    <w:p w:rsidR="009C46AB" w:rsidRDefault="009C46AB">
      <w:pPr>
        <w:rPr>
          <w:lang w:val="en-US"/>
        </w:rPr>
      </w:pPr>
    </w:p>
    <w:p w:rsidR="009C46AB" w:rsidRDefault="009C46AB">
      <w:pPr>
        <w:rPr>
          <w:lang w:val="en-US"/>
        </w:rPr>
      </w:pPr>
    </w:p>
    <w:p w:rsidR="009C46AB" w:rsidRDefault="009C46AB">
      <w:pPr>
        <w:rPr>
          <w:lang w:val="en-US"/>
        </w:rPr>
      </w:pPr>
      <w:r>
        <w:rPr>
          <w:lang w:val="en-US"/>
        </w:rPr>
        <w:t>He isn’t used to cooking.</w:t>
      </w:r>
    </w:p>
    <w:p w:rsidR="009C46AB" w:rsidRDefault="009C46AB">
      <w:pPr>
        <w:rPr>
          <w:lang w:val="en-US"/>
        </w:rPr>
      </w:pPr>
      <w:r>
        <w:rPr>
          <w:lang w:val="en-US"/>
        </w:rPr>
        <w:t>They aren’t used to this.</w:t>
      </w:r>
    </w:p>
    <w:p w:rsidR="009C46AB" w:rsidRDefault="009C46AB">
      <w:pPr>
        <w:rPr>
          <w:lang w:val="en-US"/>
        </w:rPr>
      </w:pPr>
      <w:r>
        <w:rPr>
          <w:lang w:val="en-US"/>
        </w:rPr>
        <w:t>I’m not used to swimming in the ocean.</w:t>
      </w:r>
    </w:p>
    <w:p w:rsidR="009C46AB" w:rsidRDefault="009C46AB">
      <w:pPr>
        <w:rPr>
          <w:lang w:val="en-US"/>
        </w:rPr>
      </w:pPr>
    </w:p>
    <w:p w:rsidR="009C46AB" w:rsidRDefault="009C46AB">
      <w:pPr>
        <w:rPr>
          <w:lang w:val="en-US"/>
        </w:rPr>
      </w:pPr>
      <w:r>
        <w:rPr>
          <w:lang w:val="en-US"/>
        </w:rPr>
        <w:t>Are you used to walking?</w:t>
      </w:r>
    </w:p>
    <w:p w:rsidR="009C46AB" w:rsidRDefault="009C46AB">
      <w:pPr>
        <w:rPr>
          <w:lang w:val="en-US"/>
        </w:rPr>
      </w:pPr>
      <w:r>
        <w:rPr>
          <w:lang w:val="en-US"/>
        </w:rPr>
        <w:t>Is she used to speaking Chinese?</w:t>
      </w:r>
    </w:p>
    <w:p w:rsidR="009C46AB" w:rsidRDefault="009C46AB">
      <w:pPr>
        <w:rPr>
          <w:lang w:val="en-US"/>
        </w:rPr>
      </w:pPr>
      <w:r>
        <w:rPr>
          <w:lang w:val="en-US"/>
        </w:rPr>
        <w:t>Are they used to chatting online?</w:t>
      </w:r>
    </w:p>
    <w:p w:rsidR="009C46AB" w:rsidRDefault="009C46AB">
      <w:pPr>
        <w:rPr>
          <w:lang w:val="en-US"/>
        </w:rPr>
      </w:pPr>
    </w:p>
    <w:p w:rsidR="009C46AB" w:rsidRDefault="009C46AB">
      <w:pPr>
        <w:rPr>
          <w:lang w:val="en-US"/>
        </w:rPr>
      </w:pPr>
      <w:r>
        <w:rPr>
          <w:lang w:val="en-US"/>
        </w:rPr>
        <w:t>Nobody deserves it.</w:t>
      </w:r>
    </w:p>
    <w:p w:rsidR="009C46AB" w:rsidRDefault="009C46AB">
      <w:pPr>
        <w:rPr>
          <w:lang w:val="en-US"/>
        </w:rPr>
      </w:pPr>
    </w:p>
    <w:p w:rsidR="009C46AB" w:rsidRDefault="009C46AB" w:rsidP="00746F99">
      <w:pPr>
        <w:rPr>
          <w:lang w:val="en-US"/>
        </w:rPr>
      </w:pPr>
    </w:p>
    <w:p w:rsidR="009C46AB" w:rsidRDefault="009C46AB" w:rsidP="00746F99">
      <w:pPr>
        <w:rPr>
          <w:lang w:val="en-US"/>
        </w:rPr>
      </w:pPr>
      <w:r>
        <w:rPr>
          <w:lang w:val="en-US"/>
        </w:rPr>
        <w:t>VERBS</w:t>
      </w:r>
    </w:p>
    <w:p w:rsidR="009C46AB" w:rsidRDefault="009C46AB" w:rsidP="00746F99">
      <w:pPr>
        <w:rPr>
          <w:lang w:val="en-US"/>
        </w:rPr>
      </w:pPr>
      <w:r w:rsidRPr="00CC19C3">
        <w:rPr>
          <w:lang w:val="en-US"/>
        </w:rPr>
        <w:t xml:space="preserve">To move, moved/ to interrupt, interrupted/ to stretch, stretched/ to scratch, scratched/ to </w:t>
      </w:r>
      <w:r>
        <w:rPr>
          <w:lang w:val="en-US"/>
        </w:rPr>
        <w:t>go, went, go</w:t>
      </w:r>
      <w:r w:rsidRPr="00CC19C3">
        <w:rPr>
          <w:lang w:val="en-US"/>
        </w:rPr>
        <w:t xml:space="preserve">ne/ to walk, walked/ </w:t>
      </w:r>
      <w:r>
        <w:rPr>
          <w:lang w:val="en-US"/>
        </w:rPr>
        <w:t>to jump, jumped/ to know, knew/ known</w:t>
      </w:r>
    </w:p>
    <w:p w:rsidR="009C46AB" w:rsidRDefault="009C46AB" w:rsidP="00746F99">
      <w:pPr>
        <w:rPr>
          <w:lang w:val="en-US"/>
        </w:rPr>
      </w:pPr>
    </w:p>
    <w:p w:rsidR="009C46AB" w:rsidRDefault="009C46AB" w:rsidP="00746F99">
      <w:pPr>
        <w:rPr>
          <w:lang w:val="en-US"/>
        </w:rPr>
      </w:pPr>
      <w:r>
        <w:rPr>
          <w:lang w:val="en-US"/>
        </w:rPr>
        <w:t>VOCABULARY</w:t>
      </w:r>
    </w:p>
    <w:p w:rsidR="009C46AB" w:rsidRDefault="009C46AB" w:rsidP="00746F99">
      <w:pPr>
        <w:rPr>
          <w:lang w:val="en-US"/>
        </w:rPr>
      </w:pPr>
      <w:r>
        <w:rPr>
          <w:lang w:val="en-US"/>
        </w:rPr>
        <w:t>Mistaken/ manner/ fame/ voiceless/ interruption/ notice/ silent/ silently/ idol/ scratch/ poverty/ unemployment/ unemployed/ infrastructure/ healthcare/ welfare/ hit/ award/ box-office/ corrupt/ pollution/ suspense/ romance/ drama/ terror/ animated</w:t>
      </w:r>
    </w:p>
    <w:p w:rsidR="009C46AB" w:rsidRDefault="009C46AB" w:rsidP="00746F99">
      <w:pPr>
        <w:rPr>
          <w:lang w:val="en-US"/>
        </w:rPr>
      </w:pPr>
    </w:p>
    <w:p w:rsidR="009C46AB" w:rsidRDefault="009C46AB" w:rsidP="00746F99">
      <w:pPr>
        <w:rPr>
          <w:lang w:val="en-US"/>
        </w:rPr>
      </w:pPr>
      <w:r>
        <w:rPr>
          <w:lang w:val="en-US"/>
        </w:rPr>
        <w:t>EXPRESSIONS</w:t>
      </w:r>
    </w:p>
    <w:p w:rsidR="009C46AB" w:rsidRDefault="009C46AB" w:rsidP="00746F99">
      <w:pPr>
        <w:rPr>
          <w:lang w:val="en-US"/>
        </w:rPr>
      </w:pPr>
      <w:r>
        <w:rPr>
          <w:lang w:val="en-US"/>
        </w:rPr>
        <w:t>Somebody else/ anybody else/ nobody else/ who else?/ get moving/ to stretch the truth</w:t>
      </w:r>
    </w:p>
    <w:p w:rsidR="009C46AB" w:rsidRDefault="009C46AB" w:rsidP="00746F99">
      <w:pPr>
        <w:rPr>
          <w:lang w:val="en-US"/>
        </w:rPr>
      </w:pPr>
    </w:p>
    <w:p w:rsidR="009C46AB" w:rsidRDefault="009C46AB" w:rsidP="00746F99">
      <w:pPr>
        <w:rPr>
          <w:lang w:val="en-US"/>
        </w:rPr>
      </w:pPr>
      <w:r>
        <w:rPr>
          <w:lang w:val="en-US"/>
        </w:rPr>
        <w:t>GRAMMAR</w:t>
      </w:r>
    </w:p>
    <w:p w:rsidR="009C46AB" w:rsidRDefault="009C46AB" w:rsidP="00746F99">
      <w:pPr>
        <w:rPr>
          <w:lang w:val="en-US"/>
        </w:rPr>
      </w:pPr>
      <w:r>
        <w:rPr>
          <w:lang w:val="en-US"/>
        </w:rPr>
        <w:t>I’m used to writing.</w:t>
      </w:r>
    </w:p>
    <w:p w:rsidR="009C46AB" w:rsidRDefault="009C46AB" w:rsidP="00746F99">
      <w:pPr>
        <w:rPr>
          <w:lang w:val="en-US"/>
        </w:rPr>
      </w:pPr>
      <w:r>
        <w:rPr>
          <w:lang w:val="en-US"/>
        </w:rPr>
        <w:t>He’s used to driving.</w:t>
      </w:r>
    </w:p>
    <w:p w:rsidR="009C46AB" w:rsidRDefault="009C46AB" w:rsidP="00746F99">
      <w:pPr>
        <w:rPr>
          <w:lang w:val="en-US"/>
        </w:rPr>
      </w:pPr>
      <w:r>
        <w:rPr>
          <w:lang w:val="en-US"/>
        </w:rPr>
        <w:t>She isn’t used to cooking.</w:t>
      </w:r>
    </w:p>
    <w:p w:rsidR="009C46AB" w:rsidRDefault="009C46AB" w:rsidP="00746F99">
      <w:pPr>
        <w:rPr>
          <w:lang w:val="en-US"/>
        </w:rPr>
      </w:pPr>
      <w:r>
        <w:rPr>
          <w:lang w:val="en-US"/>
        </w:rPr>
        <w:t>They’re not used to reading in English.</w:t>
      </w:r>
    </w:p>
    <w:p w:rsidR="009C46AB" w:rsidRDefault="009C46AB" w:rsidP="00746F99">
      <w:pPr>
        <w:rPr>
          <w:lang w:val="en-US"/>
        </w:rPr>
      </w:pPr>
      <w:r>
        <w:rPr>
          <w:lang w:val="en-US"/>
        </w:rPr>
        <w:t>Are you used to walking?</w:t>
      </w:r>
    </w:p>
    <w:p w:rsidR="009C46AB" w:rsidRDefault="009C46AB" w:rsidP="00746F99">
      <w:pPr>
        <w:rPr>
          <w:lang w:val="en-US"/>
        </w:rPr>
      </w:pPr>
      <w:r>
        <w:rPr>
          <w:lang w:val="en-US"/>
        </w:rPr>
        <w:t>Is she used to studying alone?</w:t>
      </w:r>
    </w:p>
    <w:p w:rsidR="009C46AB" w:rsidRDefault="009C46AB">
      <w:pPr>
        <w:rPr>
          <w:lang w:val="en-US"/>
        </w:rPr>
      </w:pPr>
    </w:p>
    <w:p w:rsidR="009C46AB" w:rsidRDefault="009C46AB">
      <w:pPr>
        <w:rPr>
          <w:lang w:val="en-US"/>
        </w:rPr>
      </w:pPr>
    </w:p>
    <w:p w:rsidR="009C46AB" w:rsidRDefault="009C46AB">
      <w:pPr>
        <w:rPr>
          <w:lang w:val="en-US"/>
        </w:rPr>
      </w:pPr>
    </w:p>
    <w:p w:rsidR="009C46AB" w:rsidRDefault="009C46AB">
      <w:pPr>
        <w:rPr>
          <w:lang w:val="en-US"/>
        </w:rPr>
      </w:pPr>
    </w:p>
    <w:p w:rsidR="009C46AB" w:rsidRPr="00CC19C3" w:rsidRDefault="009C46AB">
      <w:pPr>
        <w:rPr>
          <w:lang w:val="en-US"/>
        </w:rPr>
      </w:pPr>
    </w:p>
    <w:sectPr w:rsidR="009C46AB" w:rsidRPr="00CC19C3" w:rsidSect="0044022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C19C3"/>
    <w:rsid w:val="00440228"/>
    <w:rsid w:val="00491C78"/>
    <w:rsid w:val="004A45B7"/>
    <w:rsid w:val="00746F99"/>
    <w:rsid w:val="009C46AB"/>
    <w:rsid w:val="00CC19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0228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</TotalTime>
  <Pages>3</Pages>
  <Words>255</Words>
  <Characters>1380</Characters>
  <Application>Microsoft Office Outlook</Application>
  <DocSecurity>0</DocSecurity>
  <Lines>0</Lines>
  <Paragraphs>0</Paragraphs>
  <ScaleCrop>false</ScaleCrop>
  <Company>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move, moved/ to interrupt, interrupted/ to stretch, stretched/ to scratch, scratched/ to go, went, gone/ to walk, walked/ to jump, jumped/ to know, knew/ known</dc:title>
  <dc:subject/>
  <dc:creator>Coordenador</dc:creator>
  <cp:keywords/>
  <dc:description/>
  <cp:lastModifiedBy>Amanda</cp:lastModifiedBy>
  <cp:revision>2</cp:revision>
  <dcterms:created xsi:type="dcterms:W3CDTF">2011-09-19T00:36:00Z</dcterms:created>
  <dcterms:modified xsi:type="dcterms:W3CDTF">2011-09-19T00:36:00Z</dcterms:modified>
</cp:coreProperties>
</file>